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4F" w:rsidRDefault="00B31E4F" w:rsidP="00D35F34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highlight w:val="yellow"/>
          <w:lang w:val="pt-BR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EDITAL 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CAMPUS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PORTO ALEGRE Nº 28/2023</w:t>
      </w:r>
    </w:p>
    <w:p w:rsidR="00B31E4F" w:rsidRDefault="00B31E4F" w:rsidP="00D35F34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ANEXO III</w:t>
      </w:r>
    </w:p>
    <w:p w:rsidR="00B31E4F" w:rsidRDefault="00B31E4F" w:rsidP="00D35F34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FORMULÁRIO DE INSCRIÇÃO</w:t>
      </w:r>
    </w:p>
    <w:p w:rsidR="00B31E4F" w:rsidRDefault="00B31E4F" w:rsidP="00D35F34">
      <w:pPr>
        <w:tabs>
          <w:tab w:val="left" w:pos="2731"/>
        </w:tabs>
        <w:spacing w:before="2"/>
        <w:ind w:left="448"/>
        <w:rPr>
          <w:rFonts w:ascii="Calibri" w:hAnsi="Calibri" w:cs="Calibri"/>
          <w:b/>
          <w:bCs/>
          <w:sz w:val="24"/>
          <w:szCs w:val="24"/>
          <w:shd w:val="clear" w:color="auto" w:fill="C1C1C1"/>
        </w:rPr>
      </w:pPr>
    </w:p>
    <w:p w:rsidR="00B31E4F" w:rsidRDefault="00B31E4F" w:rsidP="00D35F34">
      <w:pPr>
        <w:tabs>
          <w:tab w:val="left" w:pos="2731"/>
        </w:tabs>
        <w:spacing w:before="2"/>
        <w:ind w:left="44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shd w:val="clear" w:color="auto" w:fill="C1C1C1"/>
        </w:rPr>
        <w:t xml:space="preserve"> DADOS PESSOAIS</w:t>
      </w:r>
    </w:p>
    <w:p w:rsidR="00B31E4F" w:rsidRDefault="00B31E4F" w:rsidP="00D35F34">
      <w:pPr>
        <w:spacing w:before="5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B31E4F" w:rsidRDefault="00B31E4F" w:rsidP="00D35F34">
      <w:pPr>
        <w:tabs>
          <w:tab w:val="left" w:pos="7804"/>
        </w:tabs>
        <w:ind w:left="412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NOME: </w:t>
      </w:r>
      <w:r>
        <w:rPr>
          <w:rFonts w:ascii="Calibri" w:hAnsi="Calibri" w:cs="Calibri"/>
          <w:sz w:val="24"/>
          <w:szCs w:val="24"/>
          <w:lang w:val="pt-BR"/>
        </w:rPr>
        <w:t>__________________________________________________________________</w:t>
      </w:r>
    </w:p>
    <w:p w:rsidR="00B31E4F" w:rsidRDefault="00B31E4F" w:rsidP="00D35F34">
      <w:pPr>
        <w:tabs>
          <w:tab w:val="left" w:pos="3924"/>
          <w:tab w:val="left" w:pos="7244"/>
          <w:tab w:val="left" w:pos="9932"/>
        </w:tabs>
        <w:spacing w:before="93"/>
        <w:ind w:left="41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RG: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</w:rPr>
        <w:t>CPF: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</w:rPr>
        <w:t xml:space="preserve">SEXO: 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ab/>
      </w:r>
    </w:p>
    <w:p w:rsidR="00B31E4F" w:rsidRDefault="00B31E4F" w:rsidP="00D35F34">
      <w:pPr>
        <w:tabs>
          <w:tab w:val="left" w:pos="5514"/>
          <w:tab w:val="left" w:pos="6245"/>
          <w:tab w:val="left" w:pos="9161"/>
          <w:tab w:val="left" w:pos="9589"/>
          <w:tab w:val="left" w:pos="10022"/>
        </w:tabs>
        <w:spacing w:before="93"/>
        <w:ind w:left="41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NACIONALIDADE:_____________________</w:t>
      </w:r>
      <w:r>
        <w:rPr>
          <w:rFonts w:ascii="Calibri" w:hAnsi="Calibri" w:cs="Calibri"/>
          <w:sz w:val="24"/>
          <w:szCs w:val="24"/>
          <w:lang w:val="pt-BR"/>
        </w:rPr>
        <w:t xml:space="preserve">            </w:t>
      </w:r>
      <w:r>
        <w:rPr>
          <w:rFonts w:ascii="Calibri" w:hAnsi="Calibri" w:cs="Calibri"/>
          <w:sz w:val="24"/>
          <w:szCs w:val="24"/>
        </w:rPr>
        <w:t>DATA DE NASCIMENTO: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  <w:lang w:val="pt-BR"/>
        </w:rPr>
        <w:t>_</w:t>
      </w:r>
      <w:r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  <w:u w:val="single"/>
        </w:rPr>
        <w:t>/</w:t>
      </w:r>
      <w:r>
        <w:rPr>
          <w:rFonts w:ascii="Calibri" w:hAnsi="Calibri" w:cs="Calibri"/>
          <w:sz w:val="24"/>
          <w:szCs w:val="24"/>
          <w:u w:val="single"/>
          <w:lang w:val="pt-BR"/>
        </w:rPr>
        <w:t>_</w:t>
      </w:r>
      <w:r>
        <w:rPr>
          <w:rFonts w:ascii="Calibri" w:hAnsi="Calibri" w:cs="Calibri"/>
          <w:sz w:val="24"/>
          <w:szCs w:val="24"/>
          <w:u w:val="single"/>
        </w:rPr>
        <w:t>__/_</w:t>
      </w:r>
      <w:r>
        <w:rPr>
          <w:rFonts w:ascii="Calibri" w:hAnsi="Calibri" w:cs="Calibri"/>
          <w:sz w:val="24"/>
          <w:szCs w:val="24"/>
          <w:u w:val="single"/>
          <w:lang w:val="pt-BR"/>
        </w:rPr>
        <w:t>___</w:t>
      </w:r>
      <w:r>
        <w:rPr>
          <w:rFonts w:ascii="Calibri" w:hAnsi="Calibri" w:cs="Calibri"/>
          <w:sz w:val="24"/>
          <w:szCs w:val="24"/>
          <w:u w:val="single"/>
        </w:rPr>
        <w:t>_</w:t>
      </w:r>
    </w:p>
    <w:p w:rsidR="00B31E4F" w:rsidRDefault="00B31E4F" w:rsidP="00D35F34">
      <w:pPr>
        <w:spacing w:before="8"/>
        <w:rPr>
          <w:rFonts w:ascii="Calibri" w:hAnsi="Calibri" w:cs="Calibri"/>
          <w:color w:val="000000"/>
          <w:sz w:val="24"/>
          <w:szCs w:val="24"/>
        </w:rPr>
      </w:pPr>
    </w:p>
    <w:p w:rsidR="00B31E4F" w:rsidRDefault="00B31E4F" w:rsidP="00D35F34">
      <w:pPr>
        <w:tabs>
          <w:tab w:val="left" w:pos="5480"/>
        </w:tabs>
        <w:spacing w:before="93"/>
        <w:ind w:left="41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NATURALIDADE:  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ab/>
      </w:r>
    </w:p>
    <w:p w:rsidR="00B31E4F" w:rsidRDefault="00B31E4F" w:rsidP="00D35F34">
      <w:pPr>
        <w:rPr>
          <w:rFonts w:ascii="Calibri" w:hAnsi="Calibri" w:cs="Calibri"/>
          <w:color w:val="000000"/>
          <w:sz w:val="24"/>
          <w:szCs w:val="24"/>
        </w:rPr>
      </w:pPr>
    </w:p>
    <w:p w:rsidR="00B31E4F" w:rsidRDefault="00B31E4F" w:rsidP="00D35F34">
      <w:pPr>
        <w:tabs>
          <w:tab w:val="left" w:pos="5598"/>
        </w:tabs>
        <w:spacing w:before="93"/>
        <w:ind w:left="41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ESTADO CIVIL :</w:t>
      </w:r>
      <w:r>
        <w:rPr>
          <w:rFonts w:ascii="Calibri" w:hAnsi="Calibri" w:cs="Calibri"/>
          <w:sz w:val="24"/>
          <w:szCs w:val="24"/>
          <w:u w:val="single"/>
        </w:rPr>
        <w:t xml:space="preserve"> ______________ </w:t>
      </w:r>
      <w:r>
        <w:rPr>
          <w:rFonts w:ascii="Calibri" w:hAnsi="Calibri" w:cs="Calibri"/>
          <w:sz w:val="24"/>
          <w:szCs w:val="24"/>
        </w:rPr>
        <w:t>TELEFONE:______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ab/>
      </w:r>
    </w:p>
    <w:p w:rsidR="00B31E4F" w:rsidRDefault="00B31E4F" w:rsidP="00D35F34">
      <w:pPr>
        <w:spacing w:before="5"/>
        <w:rPr>
          <w:rFonts w:ascii="Calibri" w:hAnsi="Calibri" w:cs="Calibri"/>
          <w:color w:val="000000"/>
          <w:sz w:val="24"/>
          <w:szCs w:val="24"/>
        </w:rPr>
      </w:pPr>
    </w:p>
    <w:p w:rsidR="00B31E4F" w:rsidRDefault="00B31E4F" w:rsidP="00D35F34">
      <w:pPr>
        <w:tabs>
          <w:tab w:val="left" w:pos="3307"/>
        </w:tabs>
        <w:ind w:left="44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shd w:val="clear" w:color="auto" w:fill="C1C1C1"/>
        </w:rPr>
        <w:t xml:space="preserve"> ENDEREÇO COMPLETO</w:t>
      </w:r>
    </w:p>
    <w:p w:rsidR="00B31E4F" w:rsidRDefault="00B31E4F" w:rsidP="00D35F34">
      <w:pPr>
        <w:spacing w:before="2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B31E4F" w:rsidRDefault="00B31E4F" w:rsidP="00D35F34">
      <w:pPr>
        <w:tabs>
          <w:tab w:val="left" w:pos="9502"/>
        </w:tabs>
        <w:ind w:left="44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LOGRADOURO: 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ab/>
      </w:r>
    </w:p>
    <w:p w:rsidR="00B31E4F" w:rsidRDefault="00B31E4F" w:rsidP="00D35F34">
      <w:pPr>
        <w:rPr>
          <w:rFonts w:ascii="Calibri" w:hAnsi="Calibri" w:cs="Calibri"/>
          <w:color w:val="000000"/>
          <w:sz w:val="24"/>
          <w:szCs w:val="24"/>
        </w:rPr>
      </w:pPr>
    </w:p>
    <w:p w:rsidR="00B31E4F" w:rsidRDefault="00B31E4F" w:rsidP="00D35F34">
      <w:pPr>
        <w:tabs>
          <w:tab w:val="left" w:pos="5396"/>
        </w:tabs>
        <w:spacing w:before="93"/>
        <w:ind w:left="44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BAIRRO:  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ab/>
      </w:r>
    </w:p>
    <w:p w:rsidR="00B31E4F" w:rsidRDefault="00B31E4F" w:rsidP="00D35F34">
      <w:pPr>
        <w:spacing w:before="8"/>
        <w:rPr>
          <w:rFonts w:ascii="Calibri" w:hAnsi="Calibri" w:cs="Calibri"/>
          <w:color w:val="000000"/>
          <w:sz w:val="24"/>
          <w:szCs w:val="24"/>
        </w:rPr>
      </w:pPr>
    </w:p>
    <w:p w:rsidR="00B31E4F" w:rsidRDefault="00B31E4F" w:rsidP="00D35F34">
      <w:pPr>
        <w:tabs>
          <w:tab w:val="left" w:pos="5016"/>
          <w:tab w:val="left" w:pos="9020"/>
        </w:tabs>
        <w:spacing w:before="93"/>
        <w:ind w:left="44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CIDADE: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  <w:lang w:val="pt-BR"/>
        </w:rPr>
        <w:t xml:space="preserve">_________   </w:t>
      </w:r>
      <w:r>
        <w:rPr>
          <w:rFonts w:ascii="Calibri" w:hAnsi="Calibri" w:cs="Calibri"/>
          <w:sz w:val="24"/>
          <w:szCs w:val="24"/>
          <w:lang w:val="pt-BR"/>
        </w:rPr>
        <w:t xml:space="preserve">      </w:t>
      </w:r>
      <w:r>
        <w:rPr>
          <w:rFonts w:ascii="Calibri" w:hAnsi="Calibri" w:cs="Calibri"/>
          <w:sz w:val="24"/>
          <w:szCs w:val="24"/>
        </w:rPr>
        <w:t>CEP: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ab/>
      </w:r>
    </w:p>
    <w:p w:rsidR="00B31E4F" w:rsidRDefault="00B31E4F" w:rsidP="00D35F34">
      <w:pPr>
        <w:spacing w:before="4"/>
        <w:rPr>
          <w:rFonts w:ascii="Calibri" w:hAnsi="Calibri" w:cs="Calibri"/>
          <w:color w:val="000000"/>
          <w:sz w:val="24"/>
          <w:szCs w:val="24"/>
        </w:rPr>
      </w:pPr>
    </w:p>
    <w:p w:rsidR="00B31E4F" w:rsidRDefault="00B31E4F" w:rsidP="00D35F34">
      <w:pPr>
        <w:spacing w:before="93"/>
        <w:ind w:left="38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Obs.: Anexar os seguintes documentos digitalizados:</w:t>
      </w:r>
    </w:p>
    <w:p w:rsidR="00B31E4F" w:rsidRDefault="00B31E4F" w:rsidP="00D35F34">
      <w:pPr>
        <w:spacing w:before="2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B31E4F" w:rsidRDefault="00B31E4F" w:rsidP="00D35F34">
      <w:pPr>
        <w:numPr>
          <w:ilvl w:val="0"/>
          <w:numId w:val="1"/>
        </w:numPr>
        <w:tabs>
          <w:tab w:val="left" w:pos="520"/>
        </w:tabs>
        <w:ind w:left="5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carteira de Identidade e CPF;</w:t>
      </w:r>
    </w:p>
    <w:p w:rsidR="00B31E4F" w:rsidRDefault="00B31E4F" w:rsidP="00D35F34">
      <w:pPr>
        <w:numPr>
          <w:ilvl w:val="0"/>
          <w:numId w:val="1"/>
        </w:numPr>
        <w:tabs>
          <w:tab w:val="left" w:pos="520"/>
        </w:tabs>
        <w:spacing w:before="3" w:line="252" w:lineRule="auto"/>
        <w:ind w:left="5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comprovante de residência;</w:t>
      </w:r>
    </w:p>
    <w:p w:rsidR="00B31E4F" w:rsidRDefault="00B31E4F" w:rsidP="00D35F34">
      <w:pPr>
        <w:numPr>
          <w:ilvl w:val="0"/>
          <w:numId w:val="1"/>
        </w:numPr>
        <w:tabs>
          <w:tab w:val="left" w:pos="520"/>
        </w:tabs>
        <w:spacing w:line="252" w:lineRule="auto"/>
        <w:ind w:left="5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título relacionado à formação exigida como requisito, conforme previsto neste Edital;</w:t>
      </w:r>
    </w:p>
    <w:p w:rsidR="00B31E4F" w:rsidRDefault="00B31E4F" w:rsidP="00D35F34">
      <w:pPr>
        <w:numPr>
          <w:ilvl w:val="0"/>
          <w:numId w:val="1"/>
        </w:numPr>
        <w:tabs>
          <w:tab w:val="left" w:pos="520"/>
        </w:tabs>
        <w:spacing w:line="252" w:lineRule="auto"/>
        <w:ind w:left="5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currículo Lattes;</w:t>
      </w:r>
    </w:p>
    <w:p w:rsidR="00B31E4F" w:rsidRDefault="00B31E4F" w:rsidP="00D35F34">
      <w:pPr>
        <w:numPr>
          <w:ilvl w:val="0"/>
          <w:numId w:val="1"/>
        </w:numPr>
        <w:tabs>
          <w:tab w:val="left" w:pos="572"/>
        </w:tabs>
        <w:spacing w:line="242" w:lineRule="auto"/>
        <w:ind w:right="194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ficha de avaliação do Currículo Lattes constante no Anexo III, com as notas atribuídas pelo candidato;</w:t>
      </w:r>
    </w:p>
    <w:p w:rsidR="00B31E4F" w:rsidRDefault="00B31E4F" w:rsidP="00D35F34">
      <w:pPr>
        <w:numPr>
          <w:ilvl w:val="0"/>
          <w:numId w:val="1"/>
        </w:numPr>
        <w:tabs>
          <w:tab w:val="left" w:pos="520"/>
        </w:tabs>
        <w:spacing w:line="249" w:lineRule="auto"/>
        <w:ind w:left="5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documentos legíveis comprobatórios do currículo Lattes se</w:t>
      </w:r>
      <w:r>
        <w:rPr>
          <w:rFonts w:ascii="Calibri" w:hAnsi="Calibri" w:cs="Calibri"/>
          <w:sz w:val="24"/>
          <w:szCs w:val="24"/>
        </w:rPr>
        <w:t>guindo a ordem explicitada no Anexo III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B31E4F" w:rsidRDefault="00B31E4F" w:rsidP="00D35F34">
      <w:pPr>
        <w:numPr>
          <w:ilvl w:val="0"/>
          <w:numId w:val="1"/>
        </w:numPr>
        <w:tabs>
          <w:tab w:val="left" w:pos="520"/>
        </w:tabs>
        <w:spacing w:line="252" w:lineRule="auto"/>
        <w:ind w:left="5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declara</w:t>
      </w:r>
      <w:r>
        <w:rPr>
          <w:rFonts w:ascii="Calibri" w:hAnsi="Calibri" w:cs="Calibri"/>
          <w:sz w:val="24"/>
          <w:szCs w:val="24"/>
        </w:rPr>
        <w:t>ç</w:t>
      </w:r>
      <w:r>
        <w:rPr>
          <w:rFonts w:ascii="Calibri" w:hAnsi="Calibri" w:cs="Calibri"/>
          <w:color w:val="000000"/>
          <w:sz w:val="24"/>
          <w:szCs w:val="24"/>
        </w:rPr>
        <w:t>ão de licença maternidade e/ou adotante, se for o caso;</w:t>
      </w:r>
    </w:p>
    <w:p w:rsidR="00B31E4F" w:rsidRDefault="00B31E4F" w:rsidP="00D35F34">
      <w:pPr>
        <w:numPr>
          <w:ilvl w:val="0"/>
          <w:numId w:val="1"/>
        </w:numPr>
        <w:tabs>
          <w:tab w:val="left" w:pos="576"/>
        </w:tabs>
        <w:spacing w:line="242" w:lineRule="auto"/>
        <w:ind w:left="387" w:right="188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plano de Trabalho a ser desenvolvido no IFRS Campus Porto Alegre, conforme formatação especificada no Anexo IV deste Edital.</w:t>
      </w:r>
    </w:p>
    <w:p w:rsidR="00B31E4F" w:rsidRDefault="00B31E4F" w:rsidP="00D35F34">
      <w:pPr>
        <w:spacing w:before="5"/>
        <w:rPr>
          <w:rFonts w:ascii="Calibri" w:hAnsi="Calibri" w:cs="Calibri"/>
          <w:color w:val="000000"/>
          <w:sz w:val="24"/>
          <w:szCs w:val="24"/>
        </w:rPr>
      </w:pPr>
    </w:p>
    <w:p w:rsidR="00B31E4F" w:rsidRDefault="00B31E4F" w:rsidP="00D35F34">
      <w:pPr>
        <w:spacing w:before="2"/>
        <w:rPr>
          <w:rFonts w:ascii="Calibri" w:hAnsi="Calibri" w:cs="Calibri"/>
          <w:color w:val="000000"/>
          <w:sz w:val="24"/>
          <w:szCs w:val="24"/>
        </w:rPr>
      </w:pPr>
    </w:p>
    <w:p w:rsidR="00B31E4F" w:rsidRDefault="00B31E4F" w:rsidP="00D35F34">
      <w:pPr>
        <w:tabs>
          <w:tab w:val="left" w:pos="1528"/>
          <w:tab w:val="left" w:pos="1956"/>
          <w:tab w:val="left" w:pos="2632"/>
          <w:tab w:val="left" w:pos="3617"/>
        </w:tabs>
        <w:ind w:left="44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DATA:</w:t>
      </w:r>
      <w:r>
        <w:rPr>
          <w:rFonts w:ascii="Calibri" w:hAnsi="Calibri" w:cs="Calibri"/>
          <w:sz w:val="24"/>
          <w:szCs w:val="24"/>
          <w:u w:val="single"/>
        </w:rPr>
        <w:tab/>
        <w:t>/</w:t>
      </w:r>
      <w:r>
        <w:rPr>
          <w:rFonts w:ascii="Calibri" w:hAnsi="Calibri" w:cs="Calibri"/>
          <w:sz w:val="24"/>
          <w:szCs w:val="24"/>
          <w:u w:val="single"/>
        </w:rPr>
        <w:tab/>
        <w:t>/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</w:rPr>
        <w:t>Assinatura do Candidato</w:t>
      </w:r>
    </w:p>
    <w:sectPr w:rsidR="00B31E4F" w:rsidSect="0092593A">
      <w:headerReference w:type="default" r:id="rId7"/>
      <w:pgSz w:w="11910" w:h="16840"/>
      <w:pgMar w:top="4200" w:right="1110" w:bottom="280" w:left="162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E4F" w:rsidRDefault="00B31E4F" w:rsidP="009259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1E4F" w:rsidRDefault="00B31E4F" w:rsidP="009259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E4F" w:rsidRDefault="00B31E4F" w:rsidP="009259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1E4F" w:rsidRDefault="00B31E4F" w:rsidP="009259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4F" w:rsidRDefault="00B31E4F">
    <w:pPr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 w:rsidRPr="00867917">
      <w:rPr>
        <w:rFonts w:ascii="Arial" w:hAnsi="Arial" w:cs="Arial"/>
        <w:noProof/>
        <w:color w:val="000000"/>
        <w:sz w:val="20"/>
        <w:szCs w:val="20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6" type="#_x0000_t75" style="width:55.5pt;height:56.25pt;visibility:visible">
          <v:imagedata r:id="rId1" o:title=""/>
        </v:shape>
      </w:pict>
    </w:r>
  </w:p>
  <w:p w:rsidR="00B31E4F" w:rsidRDefault="00B31E4F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MINISTÉRIO DA EDUCAÇÃO</w:t>
    </w:r>
  </w:p>
  <w:p w:rsidR="00B31E4F" w:rsidRDefault="00B31E4F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Secretaria de Educação Profissional e Tecnológica</w:t>
    </w:r>
  </w:p>
  <w:p w:rsidR="00B31E4F" w:rsidRDefault="00B31E4F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Instituto Federal de Educação, Ciência e Tecnologia do Rio Grande do Sul</w:t>
    </w:r>
  </w:p>
  <w:p w:rsidR="00B31E4F" w:rsidRDefault="00B31E4F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Campus Porto Alegre</w:t>
    </w:r>
  </w:p>
  <w:p w:rsidR="00B31E4F" w:rsidRDefault="00B31E4F">
    <w:pPr>
      <w:widowControl/>
      <w:spacing w:line="276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  <w:sz w:val="20"/>
        <w:szCs w:val="20"/>
      </w:rPr>
      <w:t>Diretoria de Gestão de Pessoas</w:t>
    </w:r>
    <w:r>
      <w:rPr>
        <w:noProof/>
        <w:lang w:val="pt-BR"/>
      </w:rPr>
      <w:pict>
        <v:shape id="image6.png" o:spid="_x0000_s2049" type="#_x0000_t75" style="position:absolute;left:0;text-align:left;margin-left:133.1pt;margin-top:87.55pt;width:366.4pt;height:44pt;z-index:-251656192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267C72"/>
    <w:multiLevelType w:val="singleLevel"/>
    <w:tmpl w:val="CD267C72"/>
    <w:lvl w:ilvl="0">
      <w:start w:val="1"/>
      <w:numFmt w:val="decimal"/>
      <w:suff w:val="space"/>
      <w:lvlText w:val="%1)"/>
      <w:lvlJc w:val="left"/>
    </w:lvl>
  </w:abstractNum>
  <w:abstractNum w:abstractNumId="1">
    <w:nsid w:val="176C4C0A"/>
    <w:multiLevelType w:val="multilevel"/>
    <w:tmpl w:val="176C4C0A"/>
    <w:lvl w:ilvl="0">
      <w:start w:val="9"/>
      <w:numFmt w:val="decimal"/>
      <w:lvlText w:val="%1"/>
      <w:lvlJc w:val="left"/>
      <w:pPr>
        <w:ind w:left="300" w:hanging="536"/>
      </w:pPr>
    </w:lvl>
    <w:lvl w:ilvl="1">
      <w:start w:val="7"/>
      <w:numFmt w:val="decimal"/>
      <w:lvlText w:val="%1.%2."/>
      <w:lvlJc w:val="left"/>
      <w:pPr>
        <w:ind w:left="300" w:hanging="536"/>
      </w:pPr>
      <w:rPr>
        <w:rFonts w:ascii="Arial MT" w:eastAsia="Times New Roman" w:hAnsi="Arial MT"/>
        <w:sz w:val="24"/>
        <w:szCs w:val="24"/>
      </w:rPr>
    </w:lvl>
    <w:lvl w:ilvl="2">
      <w:start w:val="1"/>
      <w:numFmt w:val="upperRoman"/>
      <w:lvlText w:val="%3"/>
      <w:lvlJc w:val="left"/>
      <w:pPr>
        <w:ind w:left="1243" w:hanging="204"/>
      </w:pPr>
      <w:rPr>
        <w:rFonts w:ascii="Arial" w:eastAsia="Times New Roman" w:hAnsi="Arial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558" w:hanging="360"/>
      </w:pPr>
      <w:rPr>
        <w:rFonts w:ascii="Times New Roman" w:eastAsia="Times New Roman" w:hAnsi="Times New Roman"/>
        <w:sz w:val="24"/>
        <w:szCs w:val="24"/>
      </w:rPr>
    </w:lvl>
    <w:lvl w:ilvl="4">
      <w:numFmt w:val="bullet"/>
      <w:lvlText w:val="•"/>
      <w:lvlJc w:val="left"/>
      <w:pPr>
        <w:ind w:left="3757" w:hanging="360"/>
      </w:pPr>
    </w:lvl>
    <w:lvl w:ilvl="5">
      <w:numFmt w:val="bullet"/>
      <w:lvlText w:val="•"/>
      <w:lvlJc w:val="left"/>
      <w:pPr>
        <w:ind w:left="4855" w:hanging="360"/>
      </w:pPr>
    </w:lvl>
    <w:lvl w:ilvl="6">
      <w:numFmt w:val="bullet"/>
      <w:lvlText w:val="•"/>
      <w:lvlJc w:val="left"/>
      <w:pPr>
        <w:ind w:left="5954" w:hanging="360"/>
      </w:pPr>
    </w:lvl>
    <w:lvl w:ilvl="7">
      <w:numFmt w:val="bullet"/>
      <w:lvlText w:val="•"/>
      <w:lvlJc w:val="left"/>
      <w:pPr>
        <w:ind w:left="7052" w:hanging="360"/>
      </w:pPr>
    </w:lvl>
    <w:lvl w:ilvl="8">
      <w:numFmt w:val="bullet"/>
      <w:lvlText w:val="•"/>
      <w:lvlJc w:val="left"/>
      <w:pPr>
        <w:ind w:left="8151" w:hanging="360"/>
      </w:pPr>
    </w:lvl>
  </w:abstractNum>
  <w:abstractNum w:abstractNumId="2">
    <w:nsid w:val="46142B85"/>
    <w:multiLevelType w:val="multilevel"/>
    <w:tmpl w:val="46142B85"/>
    <w:lvl w:ilvl="0">
      <w:numFmt w:val="bullet"/>
      <w:lvlText w:val="-"/>
      <w:lvlJc w:val="left"/>
      <w:pPr>
        <w:ind w:left="388" w:hanging="132"/>
      </w:pPr>
      <w:rPr>
        <w:rFonts w:ascii="Arial MT" w:eastAsia="Times New Roman" w:hAnsi="Arial MT"/>
        <w:sz w:val="22"/>
        <w:szCs w:val="22"/>
      </w:rPr>
    </w:lvl>
    <w:lvl w:ilvl="1">
      <w:numFmt w:val="bullet"/>
      <w:lvlText w:val="●"/>
      <w:lvlJc w:val="left"/>
      <w:pPr>
        <w:ind w:left="979" w:hanging="280"/>
      </w:pPr>
      <w:rPr>
        <w:rFonts w:ascii="Helvetica Neue" w:eastAsia="Times New Roman" w:hAnsi="Helvetica Neue"/>
        <w:sz w:val="24"/>
        <w:szCs w:val="24"/>
      </w:rPr>
    </w:lvl>
    <w:lvl w:ilvl="2">
      <w:numFmt w:val="bullet"/>
      <w:lvlText w:val="•"/>
      <w:lvlJc w:val="left"/>
      <w:pPr>
        <w:ind w:left="2020" w:hanging="280"/>
      </w:pPr>
    </w:lvl>
    <w:lvl w:ilvl="3">
      <w:numFmt w:val="bullet"/>
      <w:lvlText w:val="•"/>
      <w:lvlJc w:val="left"/>
      <w:pPr>
        <w:ind w:left="3061" w:hanging="280"/>
      </w:pPr>
    </w:lvl>
    <w:lvl w:ilvl="4">
      <w:numFmt w:val="bullet"/>
      <w:lvlText w:val="•"/>
      <w:lvlJc w:val="left"/>
      <w:pPr>
        <w:ind w:left="4102" w:hanging="280"/>
      </w:pPr>
    </w:lvl>
    <w:lvl w:ilvl="5">
      <w:numFmt w:val="bullet"/>
      <w:lvlText w:val="•"/>
      <w:lvlJc w:val="left"/>
      <w:pPr>
        <w:ind w:left="5143" w:hanging="280"/>
      </w:pPr>
    </w:lvl>
    <w:lvl w:ilvl="6">
      <w:numFmt w:val="bullet"/>
      <w:lvlText w:val="•"/>
      <w:lvlJc w:val="left"/>
      <w:pPr>
        <w:ind w:left="6184" w:hanging="280"/>
      </w:pPr>
    </w:lvl>
    <w:lvl w:ilvl="7">
      <w:numFmt w:val="bullet"/>
      <w:lvlText w:val="•"/>
      <w:lvlJc w:val="left"/>
      <w:pPr>
        <w:ind w:left="7225" w:hanging="280"/>
      </w:pPr>
    </w:lvl>
    <w:lvl w:ilvl="8">
      <w:numFmt w:val="bullet"/>
      <w:lvlText w:val="•"/>
      <w:lvlJc w:val="left"/>
      <w:pPr>
        <w:ind w:left="8266" w:hanging="2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55"/>
    <w:rsid w:val="0008553C"/>
    <w:rsid w:val="000A3045"/>
    <w:rsid w:val="000B00EC"/>
    <w:rsid w:val="0021415E"/>
    <w:rsid w:val="00277447"/>
    <w:rsid w:val="002A5167"/>
    <w:rsid w:val="00311335"/>
    <w:rsid w:val="003767C9"/>
    <w:rsid w:val="003B602D"/>
    <w:rsid w:val="0040523E"/>
    <w:rsid w:val="00410C74"/>
    <w:rsid w:val="004474F1"/>
    <w:rsid w:val="00465CAB"/>
    <w:rsid w:val="0048206D"/>
    <w:rsid w:val="005202E8"/>
    <w:rsid w:val="005243FA"/>
    <w:rsid w:val="005F503C"/>
    <w:rsid w:val="00622A2B"/>
    <w:rsid w:val="006577CE"/>
    <w:rsid w:val="006F222D"/>
    <w:rsid w:val="007006C3"/>
    <w:rsid w:val="007E565F"/>
    <w:rsid w:val="00807155"/>
    <w:rsid w:val="00866633"/>
    <w:rsid w:val="00867917"/>
    <w:rsid w:val="00894067"/>
    <w:rsid w:val="00911FE9"/>
    <w:rsid w:val="0092593A"/>
    <w:rsid w:val="00952ABF"/>
    <w:rsid w:val="009652F3"/>
    <w:rsid w:val="00991FEC"/>
    <w:rsid w:val="009D24DD"/>
    <w:rsid w:val="009E6BD6"/>
    <w:rsid w:val="00A97495"/>
    <w:rsid w:val="00B144C2"/>
    <w:rsid w:val="00B27D32"/>
    <w:rsid w:val="00B31E4F"/>
    <w:rsid w:val="00B802E3"/>
    <w:rsid w:val="00B930E3"/>
    <w:rsid w:val="00C25D76"/>
    <w:rsid w:val="00C531C0"/>
    <w:rsid w:val="00C91700"/>
    <w:rsid w:val="00CC0703"/>
    <w:rsid w:val="00CF3270"/>
    <w:rsid w:val="00D35F34"/>
    <w:rsid w:val="00E30406"/>
    <w:rsid w:val="00ED5D35"/>
    <w:rsid w:val="00EE2832"/>
    <w:rsid w:val="00F019D5"/>
    <w:rsid w:val="00F33A56"/>
    <w:rsid w:val="00FB35F6"/>
    <w:rsid w:val="00FC2DEC"/>
    <w:rsid w:val="5815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3A"/>
    <w:pPr>
      <w:widowControl w:val="0"/>
    </w:pPr>
    <w:rPr>
      <w:lang w:val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93A"/>
    <w:pPr>
      <w:spacing w:before="92"/>
      <w:ind w:left="567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93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593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593A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593A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593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593A"/>
    <w:rPr>
      <w:rFonts w:ascii="Cambria" w:hAnsi="Cambria" w:cs="Cambria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2593A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2593A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2593A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2593A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2593A"/>
    <w:rPr>
      <w:rFonts w:ascii="Calibri" w:hAnsi="Calibri" w:cs="Calibri"/>
      <w:b/>
      <w:bCs/>
      <w:lang w:val="pt-PT"/>
    </w:rPr>
  </w:style>
  <w:style w:type="paragraph" w:styleId="BodyText">
    <w:name w:val="Body Text"/>
    <w:basedOn w:val="Normal"/>
    <w:link w:val="BodyTextChar"/>
    <w:uiPriority w:val="99"/>
    <w:rsid w:val="0092593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93A"/>
    <w:rPr>
      <w:lang w:val="pt-PT"/>
    </w:rPr>
  </w:style>
  <w:style w:type="paragraph" w:styleId="Title">
    <w:name w:val="Title"/>
    <w:basedOn w:val="Normal"/>
    <w:next w:val="Normal"/>
    <w:link w:val="TitleChar"/>
    <w:uiPriority w:val="99"/>
    <w:qFormat/>
    <w:rsid w:val="0092593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92593A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NormalWeb">
    <w:name w:val="Normal (Web)"/>
    <w:basedOn w:val="Normal"/>
    <w:uiPriority w:val="99"/>
    <w:semiHidden/>
    <w:rsid w:val="0092593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rsid w:val="0092593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93A"/>
    <w:rPr>
      <w:lang w:val="pt-PT"/>
    </w:rPr>
  </w:style>
  <w:style w:type="paragraph" w:styleId="Footer">
    <w:name w:val="footer"/>
    <w:basedOn w:val="Normal"/>
    <w:link w:val="FooterChar"/>
    <w:uiPriority w:val="99"/>
    <w:rsid w:val="0092593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93A"/>
    <w:rPr>
      <w:lang w:val="pt-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92593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92593A"/>
    <w:rPr>
      <w:rFonts w:ascii="Cambria" w:hAnsi="Cambria" w:cs="Cambria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rsid w:val="0092593A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92593A"/>
  </w:style>
  <w:style w:type="table" w:customStyle="1" w:styleId="TableNormal1">
    <w:name w:val="Table Normal1"/>
    <w:uiPriority w:val="99"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2593A"/>
    <w:pPr>
      <w:ind w:left="272"/>
      <w:jc w:val="both"/>
    </w:pPr>
  </w:style>
  <w:style w:type="paragraph" w:customStyle="1" w:styleId="TableParagraph">
    <w:name w:val="Table Paragraph"/>
    <w:basedOn w:val="Normal"/>
    <w:uiPriority w:val="99"/>
    <w:rsid w:val="0092593A"/>
  </w:style>
  <w:style w:type="table" w:customStyle="1" w:styleId="Estilo">
    <w:name w:val="Estilo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92593A"/>
    <w:pPr>
      <w:widowControl w:val="0"/>
      <w:spacing w:line="276" w:lineRule="auto"/>
    </w:pPr>
    <w:rPr>
      <w:rFonts w:ascii="Arial" w:hAnsi="Arial" w:cs="Arial"/>
      <w:lang w:val="pt-PT"/>
    </w:rPr>
  </w:style>
  <w:style w:type="table" w:customStyle="1" w:styleId="Estilo18">
    <w:name w:val="Estilo18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basedOn w:val="TableNormal1"/>
    <w:uiPriority w:val="99"/>
    <w:rsid w:val="0092593A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165</Words>
  <Characters>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XX/2023</dc:title>
  <dc:subject/>
  <dc:creator>Michel Victor Gasperin Krindges</dc:creator>
  <cp:keywords/>
  <dc:description/>
  <cp:lastModifiedBy>henriqueoliveira</cp:lastModifiedBy>
  <cp:revision>2</cp:revision>
  <cp:lastPrinted>2023-07-19T17:05:00Z</cp:lastPrinted>
  <dcterms:created xsi:type="dcterms:W3CDTF">2023-07-19T18:29:00Z</dcterms:created>
  <dcterms:modified xsi:type="dcterms:W3CDTF">2023-07-19T18:29:00Z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for Word</vt:lpwstr>
  </property>
  <property fmtid="{D5CDD505-2E9C-101B-9397-08002B2CF9AE}" pid="3" name="KSOProductBuildVer">
    <vt:lpwstr>1046-10.2.0.6080</vt:lpwstr>
  </property>
</Properties>
</file>